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3A" w:rsidRPr="00F26087" w:rsidRDefault="0026423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26423A" w:rsidRPr="00F26087" w:rsidRDefault="0026423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>
        <w:rPr>
          <w:b/>
          <w:bCs/>
          <w:color w:val="000000"/>
          <w:sz w:val="21"/>
          <w:szCs w:val="21"/>
        </w:rPr>
        <w:t xml:space="preserve"> по состоянию на 12.02.2021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26423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Бреусова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Володченкова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Конотопова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Родченкова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DC599F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Федорчук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Германова Шохсанам Летиповна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26423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Аймуратова Умеда Гиясовна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Арсюкова Ляйсян Минсалимовна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C61D9B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C61D9B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Ханкеева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Быкова Василина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Курменева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Саулина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Михалькова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Даскал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Default="0026423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26423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Мосолова Эльмира Сабировна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Стефанова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Разживайкина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Лизункова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Шутин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14.01.2020 №130 (10:45)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Храмченкова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24.01.2020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Тушнолобова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Качан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Десятникова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Ахметшина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Квасенкова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26423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3A" w:rsidRDefault="0026423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423A" w:rsidRPr="007976D2" w:rsidRDefault="0026423A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 №89</w:t>
            </w:r>
          </w:p>
        </w:tc>
      </w:tr>
    </w:tbl>
    <w:p w:rsidR="0026423A" w:rsidRDefault="0026423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26423A" w:rsidRDefault="0026423A"/>
    <w:sectPr w:rsidR="0026423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45DB"/>
    <w:rsid w:val="000C5F80"/>
    <w:rsid w:val="000C6ACB"/>
    <w:rsid w:val="000D11C6"/>
    <w:rsid w:val="000D7ED6"/>
    <w:rsid w:val="000F25FB"/>
    <w:rsid w:val="000F3062"/>
    <w:rsid w:val="000F3C22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43B9"/>
    <w:rsid w:val="00235BEB"/>
    <w:rsid w:val="0025036D"/>
    <w:rsid w:val="00255197"/>
    <w:rsid w:val="00257D3E"/>
    <w:rsid w:val="0026423A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1B0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C6D93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D4CBC"/>
    <w:rsid w:val="009E49B5"/>
    <w:rsid w:val="009E6874"/>
    <w:rsid w:val="009F026D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573B"/>
    <w:rsid w:val="00A74212"/>
    <w:rsid w:val="00A74525"/>
    <w:rsid w:val="00A8713F"/>
    <w:rsid w:val="00A91BE9"/>
    <w:rsid w:val="00AB527A"/>
    <w:rsid w:val="00AC26A7"/>
    <w:rsid w:val="00AC49A9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E1A95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A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1320</Words>
  <Characters>7529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Корначева</dc:creator>
  <cp:keywords/>
  <dc:description/>
  <cp:lastModifiedBy>Корначева</cp:lastModifiedBy>
  <cp:revision>4</cp:revision>
  <cp:lastPrinted>2021-02-12T10:03:00Z</cp:lastPrinted>
  <dcterms:created xsi:type="dcterms:W3CDTF">2020-12-07T07:48:00Z</dcterms:created>
  <dcterms:modified xsi:type="dcterms:W3CDTF">2021-02-12T10:04:00Z</dcterms:modified>
</cp:coreProperties>
</file>