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608"/>
        <w:gridCol w:w="5760"/>
      </w:tblGrid>
      <w:tr w:rsidR="002446E1" w:rsidTr="00A33F74">
        <w:trPr>
          <w:trHeight w:val="1796"/>
        </w:trPr>
        <w:tc>
          <w:tcPr>
            <w:tcW w:w="10368" w:type="dxa"/>
            <w:gridSpan w:val="2"/>
          </w:tcPr>
          <w:p w:rsidR="002446E1" w:rsidRDefault="002446E1" w:rsidP="00A76CB5">
            <w:pPr>
              <w:spacing w:line="360" w:lineRule="auto"/>
              <w:ind w:firstLine="540"/>
              <w:jc w:val="center"/>
            </w:pPr>
            <w:r w:rsidRPr="00243A57"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589273080" r:id="rId7"/>
              </w:object>
            </w:r>
          </w:p>
          <w:p w:rsidR="002446E1" w:rsidRPr="00A76CB5" w:rsidRDefault="002446E1" w:rsidP="00310794">
            <w:pPr>
              <w:pStyle w:val="Heading1"/>
              <w:spacing w:before="0" w:after="0" w:line="360" w:lineRule="auto"/>
              <w:ind w:firstLine="360"/>
              <w:jc w:val="center"/>
              <w:rPr>
                <w:rFonts w:eastAsia="Arial Unicode MS"/>
                <w:b w:val="0"/>
                <w:sz w:val="28"/>
                <w:szCs w:val="28"/>
              </w:rPr>
            </w:pPr>
            <w:r w:rsidRPr="00A33F74">
              <w:t xml:space="preserve">          ДОРОГОБУЖСКАЯ РАЙОННАЯ ДУМА      </w:t>
            </w:r>
            <w:r w:rsidRPr="00A76CB5">
              <w:t xml:space="preserve"> </w:t>
            </w:r>
          </w:p>
        </w:tc>
      </w:tr>
      <w:tr w:rsidR="002446E1" w:rsidTr="00A33F74">
        <w:trPr>
          <w:trHeight w:val="678"/>
        </w:trPr>
        <w:tc>
          <w:tcPr>
            <w:tcW w:w="10368" w:type="dxa"/>
            <w:gridSpan w:val="2"/>
          </w:tcPr>
          <w:p w:rsidR="002446E1" w:rsidRPr="00A33F74" w:rsidRDefault="002446E1" w:rsidP="00A33F74">
            <w:pPr>
              <w:pStyle w:val="Heading1"/>
              <w:rPr>
                <w:b w:val="0"/>
                <w:sz w:val="28"/>
              </w:rPr>
            </w:pPr>
            <w:r w:rsidRPr="00A33F74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                  </w:t>
            </w:r>
            <w:r w:rsidRPr="00A33F74">
              <w:rPr>
                <w:sz w:val="28"/>
              </w:rPr>
              <w:t xml:space="preserve">  РЕШЕНИЕ                                        </w:t>
            </w:r>
            <w:r>
              <w:rPr>
                <w:sz w:val="28"/>
              </w:rPr>
              <w:t xml:space="preserve">   </w:t>
            </w:r>
            <w:r w:rsidRPr="00A33F74">
              <w:rPr>
                <w:sz w:val="28"/>
              </w:rPr>
              <w:t xml:space="preserve"> </w:t>
            </w:r>
          </w:p>
          <w:p w:rsidR="002446E1" w:rsidRDefault="002446E1" w:rsidP="00311FE0">
            <w:pPr>
              <w:pStyle w:val="Heading2"/>
              <w:tabs>
                <w:tab w:val="center" w:pos="4947"/>
                <w:tab w:val="left" w:pos="7740"/>
              </w:tabs>
              <w:jc w:val="center"/>
            </w:pPr>
            <w:r>
              <w:rPr>
                <w:szCs w:val="28"/>
              </w:rPr>
              <w:t xml:space="preserve">                                     </w:t>
            </w:r>
            <w:r>
              <w:t xml:space="preserve">                                                          </w:t>
            </w:r>
          </w:p>
          <w:p w:rsidR="002446E1" w:rsidRDefault="002446E1" w:rsidP="00311FE0">
            <w:pPr>
              <w:ind w:firstLine="0"/>
              <w:rPr>
                <w:b/>
                <w:bCs/>
                <w:sz w:val="36"/>
                <w:lang w:eastAsia="en-US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u w:val="single"/>
              </w:rPr>
              <w:t>30 мая</w:t>
            </w:r>
            <w:r>
              <w:rPr>
                <w:sz w:val="28"/>
                <w:szCs w:val="28"/>
              </w:rPr>
              <w:t xml:space="preserve">__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 №   _</w:t>
            </w:r>
            <w:r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</w:rPr>
              <w:t xml:space="preserve">__   </w:t>
            </w:r>
          </w:p>
        </w:tc>
      </w:tr>
      <w:tr w:rsidR="002446E1" w:rsidTr="00311FE0">
        <w:trPr>
          <w:gridAfter w:val="1"/>
          <w:wAfter w:w="5760" w:type="dxa"/>
        </w:trPr>
        <w:tc>
          <w:tcPr>
            <w:tcW w:w="4608" w:type="dxa"/>
          </w:tcPr>
          <w:p w:rsidR="002446E1" w:rsidRDefault="002446E1" w:rsidP="007873B2">
            <w:pPr>
              <w:ind w:firstLine="0"/>
              <w:jc w:val="both"/>
              <w:rPr>
                <w:sz w:val="28"/>
                <w:szCs w:val="28"/>
              </w:rPr>
            </w:pPr>
          </w:p>
          <w:p w:rsidR="002446E1" w:rsidRDefault="002446E1" w:rsidP="007873B2">
            <w:pPr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отчета об исполнении бюджета муниципального образования «Дорогобужский район» </w:t>
            </w:r>
            <w:r>
              <w:rPr>
                <w:bCs/>
                <w:sz w:val="28"/>
                <w:szCs w:val="28"/>
              </w:rPr>
              <w:t>Смоленской области за 2017 год</w:t>
            </w:r>
            <w:r w:rsidRPr="00404282">
              <w:rPr>
                <w:sz w:val="28"/>
                <w:szCs w:val="28"/>
              </w:rPr>
              <w:t xml:space="preserve"> </w:t>
            </w:r>
          </w:p>
        </w:tc>
      </w:tr>
    </w:tbl>
    <w:p w:rsidR="002446E1" w:rsidRDefault="002446E1" w:rsidP="00064334">
      <w:pPr>
        <w:suppressAutoHyphens/>
        <w:jc w:val="both"/>
        <w:rPr>
          <w:b/>
        </w:rPr>
      </w:pPr>
    </w:p>
    <w:p w:rsidR="002446E1" w:rsidRDefault="002446E1" w:rsidP="00064334">
      <w:pPr>
        <w:pStyle w:val="BodyTextIndent2"/>
        <w:suppressAutoHyphens/>
      </w:pPr>
    </w:p>
    <w:p w:rsidR="002446E1" w:rsidRPr="00184181" w:rsidRDefault="002446E1" w:rsidP="00064334">
      <w:pPr>
        <w:pStyle w:val="BodyTextIndent2"/>
        <w:suppressAutoHyphens/>
      </w:pPr>
      <w:r w:rsidRPr="00184181">
        <w:t>Заслушав и обсудив отчет начальника Финансового управления Администрации муниципального образования «Дорогобужский район» Смоленской области об исполнении бюджета муниципального образования «Дорогобужский район» Смоленской области за 201</w:t>
      </w:r>
      <w:r>
        <w:t>7</w:t>
      </w:r>
      <w:r w:rsidRPr="00184181">
        <w:t xml:space="preserve"> год, рассмотрев решение постоянной комиссии по социально-экономическому развитию, бюджету, </w:t>
      </w:r>
      <w:r>
        <w:t>инвестициям</w:t>
      </w:r>
      <w:r w:rsidRPr="00184181">
        <w:t xml:space="preserve"> и налогам, руководствуясь Бюджетным кодексом Российской Федерации, решением Дорогобужской районной Думы от 17.12.2013 №</w:t>
      </w:r>
      <w:r>
        <w:t xml:space="preserve"> </w:t>
      </w:r>
      <w:r w:rsidRPr="00184181">
        <w:t>93 «Об утверждении Положения о бюджетном процессе в муниципальном образовании «Дорогобужский район» Смоленской области» (в редакции решени</w:t>
      </w:r>
      <w:r>
        <w:t>й</w:t>
      </w:r>
      <w:r w:rsidRPr="00184181">
        <w:t xml:space="preserve"> Дорогобужской районной Думы от </w:t>
      </w:r>
      <w:r>
        <w:t xml:space="preserve">26.11.2014 №81, от </w:t>
      </w:r>
      <w:r w:rsidRPr="00CA0B76">
        <w:t>11.11.2015 №34, от 22.12.2015 №52</w:t>
      </w:r>
      <w:r>
        <w:t>, от 30.11.2016 №80</w:t>
      </w:r>
      <w:r w:rsidRPr="00184181">
        <w:t xml:space="preserve">), в соответствии с Уставом муниципального образования «Дорогобужский район» Смоленской области Дорогобужская районная Дума </w:t>
      </w:r>
    </w:p>
    <w:p w:rsidR="002446E1" w:rsidRPr="00184181" w:rsidRDefault="002446E1" w:rsidP="00064334">
      <w:pPr>
        <w:suppressAutoHyphens/>
        <w:jc w:val="both"/>
      </w:pPr>
    </w:p>
    <w:p w:rsidR="002446E1" w:rsidRDefault="002446E1" w:rsidP="00E11949">
      <w:pPr>
        <w:suppressAutoHyphens/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2446E1" w:rsidRDefault="002446E1" w:rsidP="00E11949">
      <w:pPr>
        <w:suppressAutoHyphens/>
        <w:jc w:val="center"/>
      </w:pPr>
    </w:p>
    <w:p w:rsidR="002446E1" w:rsidRDefault="002446E1" w:rsidP="0006433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sz w:val="28"/>
        </w:rPr>
        <w:t>отчет об исполнении бюджета муниципального образования «Дорогобужский район» Смоленской области (далее - бюджет муниципального района) за 2017 год</w:t>
      </w:r>
      <w:r>
        <w:rPr>
          <w:sz w:val="28"/>
          <w:szCs w:val="28"/>
        </w:rPr>
        <w:t xml:space="preserve"> по </w:t>
      </w:r>
      <w:r>
        <w:rPr>
          <w:sz w:val="28"/>
        </w:rPr>
        <w:t xml:space="preserve">доходам в сумме </w:t>
      </w:r>
      <w:r w:rsidRPr="00064334">
        <w:rPr>
          <w:sz w:val="28"/>
        </w:rPr>
        <w:t>4</w:t>
      </w:r>
      <w:r>
        <w:rPr>
          <w:sz w:val="28"/>
        </w:rPr>
        <w:t>72 370,5</w:t>
      </w:r>
      <w:r>
        <w:rPr>
          <w:b/>
          <w:sz w:val="28"/>
        </w:rPr>
        <w:t xml:space="preserve"> </w:t>
      </w:r>
      <w:r>
        <w:rPr>
          <w:sz w:val="28"/>
        </w:rPr>
        <w:t xml:space="preserve">тыс. рублей, по </w:t>
      </w:r>
      <w:r>
        <w:rPr>
          <w:sz w:val="28"/>
          <w:szCs w:val="28"/>
        </w:rPr>
        <w:t xml:space="preserve">расходам в сумме </w:t>
      </w:r>
      <w:r w:rsidRPr="00064334">
        <w:rPr>
          <w:sz w:val="28"/>
          <w:szCs w:val="28"/>
        </w:rPr>
        <w:t>4</w:t>
      </w:r>
      <w:r>
        <w:rPr>
          <w:sz w:val="28"/>
          <w:szCs w:val="28"/>
        </w:rPr>
        <w:t>81 456,6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расходов над доходами (дефицит бюджета </w:t>
      </w:r>
      <w:r>
        <w:rPr>
          <w:sz w:val="28"/>
        </w:rPr>
        <w:t xml:space="preserve">муниципального района) </w:t>
      </w:r>
      <w:r>
        <w:rPr>
          <w:sz w:val="28"/>
          <w:szCs w:val="28"/>
        </w:rPr>
        <w:t>в сумме 9 086,1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2446E1" w:rsidRDefault="002446E1" w:rsidP="00064334">
      <w:pPr>
        <w:pStyle w:val="ConsNormal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показатели:</w:t>
      </w:r>
    </w:p>
    <w:p w:rsidR="002446E1" w:rsidRDefault="002446E1" w:rsidP="00064334">
      <w:pPr>
        <w:pStyle w:val="ConsNormal"/>
        <w:suppressAutoHyphens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4"/>
        </w:rPr>
        <w:t>доходов бюджета муниципального района за 2017 год по кодам классификации доходов бюджетов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</w:t>
      </w:r>
      <w:r w:rsidRPr="00064334">
        <w:rPr>
          <w:rFonts w:ascii="Times New Roman" w:hAnsi="Times New Roman"/>
          <w:sz w:val="28"/>
          <w:szCs w:val="28"/>
        </w:rPr>
        <w:t xml:space="preserve"> </w:t>
      </w:r>
      <w:r w:rsidRPr="0006433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2446E1" w:rsidRDefault="002446E1" w:rsidP="00064334">
      <w:pPr>
        <w:pStyle w:val="Con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10C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расходов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4"/>
        </w:rPr>
        <w:t xml:space="preserve">за 2017 год по ведомственной структуре расходов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2446E1" w:rsidRDefault="002446E1" w:rsidP="00064334">
      <w:pPr>
        <w:pStyle w:val="Con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10C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р</w:t>
      </w:r>
      <w:r>
        <w:rPr>
          <w:rFonts w:ascii="Times New Roman" w:hAnsi="Times New Roman"/>
          <w:sz w:val="28"/>
          <w:szCs w:val="24"/>
        </w:rPr>
        <w:t xml:space="preserve">асходов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4"/>
        </w:rPr>
        <w:t xml:space="preserve">за 2017 год по разделам и подразделам классификации расходов бюджетов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 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2446E1" w:rsidRDefault="002446E1" w:rsidP="00064334">
      <w:pPr>
        <w:pStyle w:val="ConsNormal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610C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источников финансирования дефицита бюджета </w:t>
      </w:r>
      <w:r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4"/>
        </w:rPr>
        <w:t>в 2017 году по 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64334">
        <w:rPr>
          <w:rFonts w:ascii="Times New Roman" w:hAnsi="Times New Roman"/>
          <w:bCs/>
          <w:sz w:val="28"/>
          <w:szCs w:val="28"/>
        </w:rPr>
        <w:t>приложению 4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446E1" w:rsidRDefault="002446E1" w:rsidP="00064334">
      <w:pPr>
        <w:pStyle w:val="Con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64334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официального опубликования в газете «Край Дорогобужский».</w:t>
      </w:r>
      <w:r w:rsidRPr="00064334">
        <w:rPr>
          <w:rFonts w:ascii="Times New Roman" w:hAnsi="Times New Roman" w:cs="Times New Roman"/>
          <w:sz w:val="28"/>
          <w:szCs w:val="28"/>
        </w:rPr>
        <w:tab/>
      </w:r>
    </w:p>
    <w:p w:rsidR="002446E1" w:rsidRDefault="002446E1" w:rsidP="007873B2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6E1" w:rsidRDefault="002446E1" w:rsidP="007873B2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6E1" w:rsidRDefault="002446E1" w:rsidP="007873B2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6E1" w:rsidRDefault="002446E1" w:rsidP="007873B2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275"/>
        <w:gridCol w:w="5273"/>
      </w:tblGrid>
      <w:tr w:rsidR="002446E1" w:rsidRPr="00A84B9A" w:rsidTr="000C26BC">
        <w:tc>
          <w:tcPr>
            <w:tcW w:w="5141" w:type="dxa"/>
          </w:tcPr>
          <w:p w:rsidR="002446E1" w:rsidRPr="00A84B9A" w:rsidRDefault="002446E1" w:rsidP="000C26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Pr="00A84B9A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A84B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  <w:p w:rsidR="002446E1" w:rsidRPr="00A84B9A" w:rsidRDefault="002446E1" w:rsidP="000C2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B9A">
              <w:rPr>
                <w:rFonts w:ascii="Times New Roman" w:hAnsi="Times New Roman" w:cs="Times New Roman"/>
                <w:sz w:val="28"/>
                <w:szCs w:val="28"/>
              </w:rPr>
              <w:t>«Дорогобужский район» Смоленской области</w:t>
            </w:r>
          </w:p>
          <w:p w:rsidR="002446E1" w:rsidRPr="00A84B9A" w:rsidRDefault="002446E1" w:rsidP="000C2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84B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Г.Н. Иванова</w:t>
            </w:r>
          </w:p>
          <w:p w:rsidR="002446E1" w:rsidRPr="00A84B9A" w:rsidRDefault="002446E1" w:rsidP="000C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2446E1" w:rsidRPr="00A84B9A" w:rsidRDefault="002446E1" w:rsidP="000C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4B9A">
              <w:rPr>
                <w:rFonts w:ascii="Times New Roman" w:hAnsi="Times New Roman" w:cs="Times New Roman"/>
                <w:sz w:val="28"/>
                <w:szCs w:val="28"/>
              </w:rPr>
              <w:t>Председатель Дорогобужской</w:t>
            </w:r>
          </w:p>
          <w:p w:rsidR="002446E1" w:rsidRPr="00A84B9A" w:rsidRDefault="002446E1" w:rsidP="000C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4B9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Думы</w:t>
            </w:r>
          </w:p>
          <w:p w:rsidR="002446E1" w:rsidRPr="00A84B9A" w:rsidRDefault="002446E1" w:rsidP="000C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E1" w:rsidRPr="00A84B9A" w:rsidRDefault="002446E1" w:rsidP="000C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4B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A84B9A">
              <w:rPr>
                <w:rFonts w:ascii="Times New Roman" w:hAnsi="Times New Roman" w:cs="Times New Roman"/>
                <w:b/>
                <w:sz w:val="28"/>
                <w:szCs w:val="28"/>
              </w:rPr>
              <w:t>В.В. Таранов</w:t>
            </w:r>
          </w:p>
          <w:p w:rsidR="002446E1" w:rsidRPr="00A84B9A" w:rsidRDefault="002446E1" w:rsidP="000C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3B3508">
      <w:pPr>
        <w:ind w:firstLine="0"/>
        <w:rPr>
          <w:sz w:val="28"/>
          <w:szCs w:val="28"/>
        </w:rPr>
      </w:pPr>
    </w:p>
    <w:p w:rsidR="002446E1" w:rsidRDefault="002446E1" w:rsidP="003B3508">
      <w:pPr>
        <w:ind w:firstLine="0"/>
        <w:rPr>
          <w:sz w:val="28"/>
          <w:szCs w:val="28"/>
        </w:rPr>
      </w:pPr>
    </w:p>
    <w:p w:rsidR="002446E1" w:rsidRDefault="002446E1" w:rsidP="003B350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941A58">
      <w:pPr>
        <w:ind w:firstLine="0"/>
        <w:rPr>
          <w:sz w:val="28"/>
          <w:szCs w:val="28"/>
        </w:rPr>
      </w:pPr>
    </w:p>
    <w:p w:rsidR="002446E1" w:rsidRDefault="002446E1" w:rsidP="003B3508">
      <w:pPr>
        <w:ind w:firstLine="0"/>
        <w:rPr>
          <w:sz w:val="28"/>
          <w:szCs w:val="28"/>
        </w:rPr>
      </w:pPr>
    </w:p>
    <w:p w:rsidR="002446E1" w:rsidRDefault="002446E1" w:rsidP="003B3508">
      <w:pPr>
        <w:ind w:firstLine="0"/>
        <w:rPr>
          <w:sz w:val="28"/>
          <w:szCs w:val="28"/>
        </w:rPr>
      </w:pPr>
    </w:p>
    <w:p w:rsidR="002446E1" w:rsidRDefault="002446E1" w:rsidP="003B3508">
      <w:pPr>
        <w:ind w:firstLine="0"/>
        <w:rPr>
          <w:sz w:val="28"/>
          <w:szCs w:val="28"/>
        </w:rPr>
      </w:pPr>
    </w:p>
    <w:p w:rsidR="002446E1" w:rsidRDefault="002446E1" w:rsidP="003E390D">
      <w:pPr>
        <w:ind w:firstLine="0"/>
      </w:pPr>
      <w:bookmarkStart w:id="0" w:name="_GoBack"/>
      <w:bookmarkEnd w:id="0"/>
    </w:p>
    <w:p w:rsidR="002446E1" w:rsidRDefault="002446E1" w:rsidP="003E390D">
      <w:pPr>
        <w:ind w:firstLine="0"/>
      </w:pPr>
    </w:p>
    <w:p w:rsidR="002446E1" w:rsidRDefault="002446E1" w:rsidP="003E390D">
      <w:pPr>
        <w:ind w:firstLine="0"/>
      </w:pPr>
    </w:p>
    <w:p w:rsidR="002446E1" w:rsidRPr="003E390D" w:rsidRDefault="002446E1" w:rsidP="003E390D">
      <w:pPr>
        <w:ind w:firstLine="0"/>
      </w:pPr>
    </w:p>
    <w:sectPr w:rsidR="002446E1" w:rsidRPr="003E390D" w:rsidSect="005D70C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E1" w:rsidRDefault="002446E1">
      <w:r>
        <w:separator/>
      </w:r>
    </w:p>
  </w:endnote>
  <w:endnote w:type="continuationSeparator" w:id="0">
    <w:p w:rsidR="002446E1" w:rsidRDefault="0024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E1" w:rsidRDefault="002446E1">
      <w:r>
        <w:separator/>
      </w:r>
    </w:p>
  </w:footnote>
  <w:footnote w:type="continuationSeparator" w:id="0">
    <w:p w:rsidR="002446E1" w:rsidRDefault="00244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1" w:rsidRDefault="002446E1" w:rsidP="008A29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6E1" w:rsidRDefault="002446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1" w:rsidRDefault="002446E1" w:rsidP="00C14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446E1" w:rsidRDefault="002446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FE0"/>
    <w:rsid w:val="00001391"/>
    <w:rsid w:val="0000150C"/>
    <w:rsid w:val="00003CE3"/>
    <w:rsid w:val="00005903"/>
    <w:rsid w:val="00005FFE"/>
    <w:rsid w:val="0000734E"/>
    <w:rsid w:val="0001317E"/>
    <w:rsid w:val="00026372"/>
    <w:rsid w:val="00037F07"/>
    <w:rsid w:val="0004071D"/>
    <w:rsid w:val="0004150C"/>
    <w:rsid w:val="00041ACD"/>
    <w:rsid w:val="00042599"/>
    <w:rsid w:val="00042F66"/>
    <w:rsid w:val="000470BC"/>
    <w:rsid w:val="000470E3"/>
    <w:rsid w:val="00047342"/>
    <w:rsid w:val="0004740D"/>
    <w:rsid w:val="00051433"/>
    <w:rsid w:val="000517D8"/>
    <w:rsid w:val="0005565F"/>
    <w:rsid w:val="00057EBF"/>
    <w:rsid w:val="00064334"/>
    <w:rsid w:val="00066DE3"/>
    <w:rsid w:val="00067AA8"/>
    <w:rsid w:val="00072164"/>
    <w:rsid w:val="000722E0"/>
    <w:rsid w:val="00072AFD"/>
    <w:rsid w:val="000750E9"/>
    <w:rsid w:val="00075D84"/>
    <w:rsid w:val="00084E0C"/>
    <w:rsid w:val="000860DE"/>
    <w:rsid w:val="00086295"/>
    <w:rsid w:val="00092563"/>
    <w:rsid w:val="00092D1C"/>
    <w:rsid w:val="0009516B"/>
    <w:rsid w:val="00095B6D"/>
    <w:rsid w:val="000A46F0"/>
    <w:rsid w:val="000A5843"/>
    <w:rsid w:val="000B06EB"/>
    <w:rsid w:val="000B0F89"/>
    <w:rsid w:val="000B2E11"/>
    <w:rsid w:val="000C26BC"/>
    <w:rsid w:val="000D40C4"/>
    <w:rsid w:val="000D6902"/>
    <w:rsid w:val="000D6ECE"/>
    <w:rsid w:val="000E7721"/>
    <w:rsid w:val="000F6071"/>
    <w:rsid w:val="000F6D89"/>
    <w:rsid w:val="001007EF"/>
    <w:rsid w:val="0010322E"/>
    <w:rsid w:val="00103B78"/>
    <w:rsid w:val="001049A8"/>
    <w:rsid w:val="00115B9D"/>
    <w:rsid w:val="00122027"/>
    <w:rsid w:val="00123844"/>
    <w:rsid w:val="001253E7"/>
    <w:rsid w:val="00135320"/>
    <w:rsid w:val="00140BA3"/>
    <w:rsid w:val="00146D9A"/>
    <w:rsid w:val="001500A7"/>
    <w:rsid w:val="00150D58"/>
    <w:rsid w:val="00154FC8"/>
    <w:rsid w:val="00156DC6"/>
    <w:rsid w:val="001604EC"/>
    <w:rsid w:val="001629FF"/>
    <w:rsid w:val="00171ABB"/>
    <w:rsid w:val="00172992"/>
    <w:rsid w:val="00177892"/>
    <w:rsid w:val="00177AD9"/>
    <w:rsid w:val="00182154"/>
    <w:rsid w:val="001839DC"/>
    <w:rsid w:val="00184181"/>
    <w:rsid w:val="00184CE3"/>
    <w:rsid w:val="00186799"/>
    <w:rsid w:val="00187C92"/>
    <w:rsid w:val="0019196F"/>
    <w:rsid w:val="00193294"/>
    <w:rsid w:val="00196223"/>
    <w:rsid w:val="001A1540"/>
    <w:rsid w:val="001A5124"/>
    <w:rsid w:val="001B475C"/>
    <w:rsid w:val="001B54DB"/>
    <w:rsid w:val="001B6655"/>
    <w:rsid w:val="001C071C"/>
    <w:rsid w:val="001C086C"/>
    <w:rsid w:val="001C30CD"/>
    <w:rsid w:val="001D0CF3"/>
    <w:rsid w:val="001D5D4B"/>
    <w:rsid w:val="001E5893"/>
    <w:rsid w:val="001E6211"/>
    <w:rsid w:val="001E646E"/>
    <w:rsid w:val="001F12DC"/>
    <w:rsid w:val="00202493"/>
    <w:rsid w:val="002052A3"/>
    <w:rsid w:val="00205A07"/>
    <w:rsid w:val="0022470E"/>
    <w:rsid w:val="00225D6C"/>
    <w:rsid w:val="002313CB"/>
    <w:rsid w:val="00234AFA"/>
    <w:rsid w:val="00237236"/>
    <w:rsid w:val="002373BF"/>
    <w:rsid w:val="00243A57"/>
    <w:rsid w:val="002446E1"/>
    <w:rsid w:val="002478EC"/>
    <w:rsid w:val="002500E2"/>
    <w:rsid w:val="002602F4"/>
    <w:rsid w:val="0026264C"/>
    <w:rsid w:val="0027094F"/>
    <w:rsid w:val="00271BA7"/>
    <w:rsid w:val="00274D2A"/>
    <w:rsid w:val="0027654E"/>
    <w:rsid w:val="00285A12"/>
    <w:rsid w:val="00286522"/>
    <w:rsid w:val="002867AF"/>
    <w:rsid w:val="00290047"/>
    <w:rsid w:val="002A0DA0"/>
    <w:rsid w:val="002B2EFA"/>
    <w:rsid w:val="002B6293"/>
    <w:rsid w:val="002B7360"/>
    <w:rsid w:val="002B759F"/>
    <w:rsid w:val="002C0F09"/>
    <w:rsid w:val="002C22D7"/>
    <w:rsid w:val="002C2676"/>
    <w:rsid w:val="002C6C45"/>
    <w:rsid w:val="002D0C96"/>
    <w:rsid w:val="002D2EE6"/>
    <w:rsid w:val="002E1B85"/>
    <w:rsid w:val="002E4383"/>
    <w:rsid w:val="002E6B83"/>
    <w:rsid w:val="002F2F95"/>
    <w:rsid w:val="00310794"/>
    <w:rsid w:val="00311FE0"/>
    <w:rsid w:val="0031614E"/>
    <w:rsid w:val="00316261"/>
    <w:rsid w:val="0031675F"/>
    <w:rsid w:val="003214B7"/>
    <w:rsid w:val="003219D4"/>
    <w:rsid w:val="00325984"/>
    <w:rsid w:val="003302AF"/>
    <w:rsid w:val="00330E5A"/>
    <w:rsid w:val="003324AA"/>
    <w:rsid w:val="00334A87"/>
    <w:rsid w:val="0034210A"/>
    <w:rsid w:val="0034506E"/>
    <w:rsid w:val="00351CDA"/>
    <w:rsid w:val="003533B3"/>
    <w:rsid w:val="003542A0"/>
    <w:rsid w:val="00354833"/>
    <w:rsid w:val="00361AE1"/>
    <w:rsid w:val="00365266"/>
    <w:rsid w:val="00370178"/>
    <w:rsid w:val="00372DA8"/>
    <w:rsid w:val="003752EE"/>
    <w:rsid w:val="00381291"/>
    <w:rsid w:val="003815FE"/>
    <w:rsid w:val="0038286C"/>
    <w:rsid w:val="00382B43"/>
    <w:rsid w:val="003838A8"/>
    <w:rsid w:val="00386906"/>
    <w:rsid w:val="00386F1B"/>
    <w:rsid w:val="00387ED8"/>
    <w:rsid w:val="003904BD"/>
    <w:rsid w:val="00395FFE"/>
    <w:rsid w:val="003A5B9A"/>
    <w:rsid w:val="003B2FB5"/>
    <w:rsid w:val="003B3508"/>
    <w:rsid w:val="003B3853"/>
    <w:rsid w:val="003B54D8"/>
    <w:rsid w:val="003B559E"/>
    <w:rsid w:val="003C3DA8"/>
    <w:rsid w:val="003C76C7"/>
    <w:rsid w:val="003D1BE8"/>
    <w:rsid w:val="003D2591"/>
    <w:rsid w:val="003D527A"/>
    <w:rsid w:val="003D6FB8"/>
    <w:rsid w:val="003D7444"/>
    <w:rsid w:val="003E0585"/>
    <w:rsid w:val="003E1ED8"/>
    <w:rsid w:val="003E3739"/>
    <w:rsid w:val="003E390D"/>
    <w:rsid w:val="003E5807"/>
    <w:rsid w:val="003F160F"/>
    <w:rsid w:val="003F4F6C"/>
    <w:rsid w:val="003F7EE9"/>
    <w:rsid w:val="003F7FBE"/>
    <w:rsid w:val="00402576"/>
    <w:rsid w:val="004025A9"/>
    <w:rsid w:val="00404282"/>
    <w:rsid w:val="00405428"/>
    <w:rsid w:val="004065FB"/>
    <w:rsid w:val="00410D02"/>
    <w:rsid w:val="00412796"/>
    <w:rsid w:val="00416E88"/>
    <w:rsid w:val="00420F91"/>
    <w:rsid w:val="00427BB3"/>
    <w:rsid w:val="00427BC1"/>
    <w:rsid w:val="00434044"/>
    <w:rsid w:val="00440F1A"/>
    <w:rsid w:val="0044235D"/>
    <w:rsid w:val="00442624"/>
    <w:rsid w:val="00442E3D"/>
    <w:rsid w:val="00444525"/>
    <w:rsid w:val="004465FF"/>
    <w:rsid w:val="004644F3"/>
    <w:rsid w:val="00464BCD"/>
    <w:rsid w:val="00465F5D"/>
    <w:rsid w:val="00465FA9"/>
    <w:rsid w:val="00467250"/>
    <w:rsid w:val="004752C4"/>
    <w:rsid w:val="0048106E"/>
    <w:rsid w:val="0048354E"/>
    <w:rsid w:val="00483AD1"/>
    <w:rsid w:val="00484E9A"/>
    <w:rsid w:val="0049167C"/>
    <w:rsid w:val="00491B7F"/>
    <w:rsid w:val="00493BFC"/>
    <w:rsid w:val="00494BE3"/>
    <w:rsid w:val="004972F6"/>
    <w:rsid w:val="004A27B4"/>
    <w:rsid w:val="004A4A93"/>
    <w:rsid w:val="004A5DAA"/>
    <w:rsid w:val="004A5DF8"/>
    <w:rsid w:val="004A647C"/>
    <w:rsid w:val="004B2EC6"/>
    <w:rsid w:val="004B3229"/>
    <w:rsid w:val="004B462E"/>
    <w:rsid w:val="004C0104"/>
    <w:rsid w:val="004C0175"/>
    <w:rsid w:val="004C69B3"/>
    <w:rsid w:val="004D0EC3"/>
    <w:rsid w:val="004D1BB7"/>
    <w:rsid w:val="004D229A"/>
    <w:rsid w:val="004D4521"/>
    <w:rsid w:val="004D4700"/>
    <w:rsid w:val="004D4C88"/>
    <w:rsid w:val="004D689F"/>
    <w:rsid w:val="004E34DF"/>
    <w:rsid w:val="004E4AB0"/>
    <w:rsid w:val="004E6778"/>
    <w:rsid w:val="004F1C6D"/>
    <w:rsid w:val="004F24CF"/>
    <w:rsid w:val="004F4157"/>
    <w:rsid w:val="004F5170"/>
    <w:rsid w:val="004F68AA"/>
    <w:rsid w:val="004F6B9B"/>
    <w:rsid w:val="004F7862"/>
    <w:rsid w:val="004F7FB6"/>
    <w:rsid w:val="00500525"/>
    <w:rsid w:val="00506574"/>
    <w:rsid w:val="00506A66"/>
    <w:rsid w:val="0050724B"/>
    <w:rsid w:val="00513EB8"/>
    <w:rsid w:val="00516F64"/>
    <w:rsid w:val="0051756A"/>
    <w:rsid w:val="00517AE9"/>
    <w:rsid w:val="005214EB"/>
    <w:rsid w:val="00521C97"/>
    <w:rsid w:val="005241F6"/>
    <w:rsid w:val="00525885"/>
    <w:rsid w:val="005277C2"/>
    <w:rsid w:val="00537781"/>
    <w:rsid w:val="00541E5D"/>
    <w:rsid w:val="00546D54"/>
    <w:rsid w:val="005501B1"/>
    <w:rsid w:val="00550A76"/>
    <w:rsid w:val="0055175A"/>
    <w:rsid w:val="00554143"/>
    <w:rsid w:val="005627F7"/>
    <w:rsid w:val="005667F1"/>
    <w:rsid w:val="005701ED"/>
    <w:rsid w:val="005724A8"/>
    <w:rsid w:val="005753F1"/>
    <w:rsid w:val="005767F6"/>
    <w:rsid w:val="00577E13"/>
    <w:rsid w:val="00591570"/>
    <w:rsid w:val="0059462F"/>
    <w:rsid w:val="005956E4"/>
    <w:rsid w:val="00597E1D"/>
    <w:rsid w:val="005A1FB3"/>
    <w:rsid w:val="005A3731"/>
    <w:rsid w:val="005A6578"/>
    <w:rsid w:val="005B23A0"/>
    <w:rsid w:val="005B2B3F"/>
    <w:rsid w:val="005C15C4"/>
    <w:rsid w:val="005C30B5"/>
    <w:rsid w:val="005C6F7F"/>
    <w:rsid w:val="005D4CDC"/>
    <w:rsid w:val="005D70CD"/>
    <w:rsid w:val="005E55CC"/>
    <w:rsid w:val="005F0270"/>
    <w:rsid w:val="0060405B"/>
    <w:rsid w:val="0060597F"/>
    <w:rsid w:val="00610C0B"/>
    <w:rsid w:val="00611579"/>
    <w:rsid w:val="00620954"/>
    <w:rsid w:val="00625C00"/>
    <w:rsid w:val="00626BF1"/>
    <w:rsid w:val="00630CE5"/>
    <w:rsid w:val="00633585"/>
    <w:rsid w:val="00635573"/>
    <w:rsid w:val="00636F99"/>
    <w:rsid w:val="0064042B"/>
    <w:rsid w:val="00641F9B"/>
    <w:rsid w:val="00643C26"/>
    <w:rsid w:val="0064400B"/>
    <w:rsid w:val="0064683F"/>
    <w:rsid w:val="006513AE"/>
    <w:rsid w:val="00661529"/>
    <w:rsid w:val="006669FB"/>
    <w:rsid w:val="00674ACE"/>
    <w:rsid w:val="00674D06"/>
    <w:rsid w:val="00682EA1"/>
    <w:rsid w:val="00683950"/>
    <w:rsid w:val="00683EDC"/>
    <w:rsid w:val="00686510"/>
    <w:rsid w:val="006944AD"/>
    <w:rsid w:val="00696E73"/>
    <w:rsid w:val="006A525F"/>
    <w:rsid w:val="006A64E8"/>
    <w:rsid w:val="006A7FF3"/>
    <w:rsid w:val="006B2322"/>
    <w:rsid w:val="006C1085"/>
    <w:rsid w:val="006C242C"/>
    <w:rsid w:val="006C5C1D"/>
    <w:rsid w:val="006D2F06"/>
    <w:rsid w:val="006D47DB"/>
    <w:rsid w:val="006E135F"/>
    <w:rsid w:val="006E38CD"/>
    <w:rsid w:val="006E609C"/>
    <w:rsid w:val="006E7712"/>
    <w:rsid w:val="006F298D"/>
    <w:rsid w:val="00700A8B"/>
    <w:rsid w:val="00700F7C"/>
    <w:rsid w:val="00700FC8"/>
    <w:rsid w:val="00701F74"/>
    <w:rsid w:val="007021AE"/>
    <w:rsid w:val="00706683"/>
    <w:rsid w:val="007151FC"/>
    <w:rsid w:val="00721260"/>
    <w:rsid w:val="00723551"/>
    <w:rsid w:val="00723A20"/>
    <w:rsid w:val="007252D3"/>
    <w:rsid w:val="00725B20"/>
    <w:rsid w:val="00727F16"/>
    <w:rsid w:val="007326BF"/>
    <w:rsid w:val="00736DC9"/>
    <w:rsid w:val="00741882"/>
    <w:rsid w:val="00745CC8"/>
    <w:rsid w:val="007541FA"/>
    <w:rsid w:val="007600DC"/>
    <w:rsid w:val="00771008"/>
    <w:rsid w:val="00773F5E"/>
    <w:rsid w:val="007741DE"/>
    <w:rsid w:val="00776714"/>
    <w:rsid w:val="007771CA"/>
    <w:rsid w:val="00780333"/>
    <w:rsid w:val="00783572"/>
    <w:rsid w:val="007861CB"/>
    <w:rsid w:val="007873B2"/>
    <w:rsid w:val="007941D1"/>
    <w:rsid w:val="007943A9"/>
    <w:rsid w:val="007A6511"/>
    <w:rsid w:val="007A6E38"/>
    <w:rsid w:val="007A7C2F"/>
    <w:rsid w:val="007A7D39"/>
    <w:rsid w:val="007B01A6"/>
    <w:rsid w:val="007B52DE"/>
    <w:rsid w:val="007B7D31"/>
    <w:rsid w:val="007C0631"/>
    <w:rsid w:val="007C095F"/>
    <w:rsid w:val="007C1436"/>
    <w:rsid w:val="007C78FD"/>
    <w:rsid w:val="007D40AF"/>
    <w:rsid w:val="007E23C3"/>
    <w:rsid w:val="007E305F"/>
    <w:rsid w:val="007F08AE"/>
    <w:rsid w:val="007F29AD"/>
    <w:rsid w:val="007F3915"/>
    <w:rsid w:val="007F448B"/>
    <w:rsid w:val="00802C06"/>
    <w:rsid w:val="00805307"/>
    <w:rsid w:val="008100D3"/>
    <w:rsid w:val="00812B6C"/>
    <w:rsid w:val="00812E07"/>
    <w:rsid w:val="008222D2"/>
    <w:rsid w:val="008236AF"/>
    <w:rsid w:val="008329FC"/>
    <w:rsid w:val="00833072"/>
    <w:rsid w:val="00840B53"/>
    <w:rsid w:val="00841328"/>
    <w:rsid w:val="0084230F"/>
    <w:rsid w:val="00844227"/>
    <w:rsid w:val="008444F4"/>
    <w:rsid w:val="00847189"/>
    <w:rsid w:val="0085719B"/>
    <w:rsid w:val="008571D5"/>
    <w:rsid w:val="0086212E"/>
    <w:rsid w:val="008656BB"/>
    <w:rsid w:val="008745F3"/>
    <w:rsid w:val="00880827"/>
    <w:rsid w:val="0088438C"/>
    <w:rsid w:val="00885F78"/>
    <w:rsid w:val="00892900"/>
    <w:rsid w:val="00892E2A"/>
    <w:rsid w:val="00894A77"/>
    <w:rsid w:val="008964EA"/>
    <w:rsid w:val="008A26B5"/>
    <w:rsid w:val="008A2900"/>
    <w:rsid w:val="008A3D33"/>
    <w:rsid w:val="008B110E"/>
    <w:rsid w:val="008B3E8A"/>
    <w:rsid w:val="008C2E78"/>
    <w:rsid w:val="008C7EDD"/>
    <w:rsid w:val="008C7FE0"/>
    <w:rsid w:val="008D2D84"/>
    <w:rsid w:val="008E0050"/>
    <w:rsid w:val="008E38FD"/>
    <w:rsid w:val="008E5227"/>
    <w:rsid w:val="008E6EB5"/>
    <w:rsid w:val="008E7061"/>
    <w:rsid w:val="008E7A85"/>
    <w:rsid w:val="008E7C49"/>
    <w:rsid w:val="008F2341"/>
    <w:rsid w:val="0090490D"/>
    <w:rsid w:val="00906177"/>
    <w:rsid w:val="00906C07"/>
    <w:rsid w:val="0091485A"/>
    <w:rsid w:val="00917D3F"/>
    <w:rsid w:val="00917F2B"/>
    <w:rsid w:val="00921DA8"/>
    <w:rsid w:val="00923159"/>
    <w:rsid w:val="009319BF"/>
    <w:rsid w:val="00941A58"/>
    <w:rsid w:val="0094354E"/>
    <w:rsid w:val="0094709D"/>
    <w:rsid w:val="0095034C"/>
    <w:rsid w:val="00953185"/>
    <w:rsid w:val="00953D1C"/>
    <w:rsid w:val="0095524E"/>
    <w:rsid w:val="00955920"/>
    <w:rsid w:val="00961135"/>
    <w:rsid w:val="009617C9"/>
    <w:rsid w:val="009641C3"/>
    <w:rsid w:val="00965FB2"/>
    <w:rsid w:val="009700FA"/>
    <w:rsid w:val="00971F1C"/>
    <w:rsid w:val="00976D69"/>
    <w:rsid w:val="0098080C"/>
    <w:rsid w:val="00981688"/>
    <w:rsid w:val="009829CB"/>
    <w:rsid w:val="00984801"/>
    <w:rsid w:val="00987B62"/>
    <w:rsid w:val="00991F05"/>
    <w:rsid w:val="00993D16"/>
    <w:rsid w:val="009944D2"/>
    <w:rsid w:val="00995A9E"/>
    <w:rsid w:val="009968D5"/>
    <w:rsid w:val="009A3028"/>
    <w:rsid w:val="009A3B95"/>
    <w:rsid w:val="009A4700"/>
    <w:rsid w:val="009B0BEC"/>
    <w:rsid w:val="009B1138"/>
    <w:rsid w:val="009B34B6"/>
    <w:rsid w:val="009B391A"/>
    <w:rsid w:val="009C1748"/>
    <w:rsid w:val="009D2201"/>
    <w:rsid w:val="009D36FE"/>
    <w:rsid w:val="009D3A0E"/>
    <w:rsid w:val="009D3C33"/>
    <w:rsid w:val="009D4B94"/>
    <w:rsid w:val="009E1BB3"/>
    <w:rsid w:val="009E2A38"/>
    <w:rsid w:val="009E7647"/>
    <w:rsid w:val="009F39C5"/>
    <w:rsid w:val="009F4F70"/>
    <w:rsid w:val="00A00638"/>
    <w:rsid w:val="00A073D4"/>
    <w:rsid w:val="00A11BE9"/>
    <w:rsid w:val="00A216BF"/>
    <w:rsid w:val="00A22AF1"/>
    <w:rsid w:val="00A3059C"/>
    <w:rsid w:val="00A33F74"/>
    <w:rsid w:val="00A35FE7"/>
    <w:rsid w:val="00A402E9"/>
    <w:rsid w:val="00A414EE"/>
    <w:rsid w:val="00A415B9"/>
    <w:rsid w:val="00A46302"/>
    <w:rsid w:val="00A5757E"/>
    <w:rsid w:val="00A641C2"/>
    <w:rsid w:val="00A663D1"/>
    <w:rsid w:val="00A727EA"/>
    <w:rsid w:val="00A75FC2"/>
    <w:rsid w:val="00A76CB5"/>
    <w:rsid w:val="00A83D11"/>
    <w:rsid w:val="00A8468A"/>
    <w:rsid w:val="00A84B9A"/>
    <w:rsid w:val="00A878D0"/>
    <w:rsid w:val="00A932E7"/>
    <w:rsid w:val="00A94279"/>
    <w:rsid w:val="00AB15D6"/>
    <w:rsid w:val="00AC6C2B"/>
    <w:rsid w:val="00AD5EFA"/>
    <w:rsid w:val="00AD7BB2"/>
    <w:rsid w:val="00AE01C0"/>
    <w:rsid w:val="00AE4FF8"/>
    <w:rsid w:val="00AF0D5B"/>
    <w:rsid w:val="00AF1165"/>
    <w:rsid w:val="00AF3D75"/>
    <w:rsid w:val="00AF649E"/>
    <w:rsid w:val="00B015D5"/>
    <w:rsid w:val="00B03F5C"/>
    <w:rsid w:val="00B04A93"/>
    <w:rsid w:val="00B057E5"/>
    <w:rsid w:val="00B10268"/>
    <w:rsid w:val="00B115EA"/>
    <w:rsid w:val="00B149CC"/>
    <w:rsid w:val="00B21186"/>
    <w:rsid w:val="00B2473A"/>
    <w:rsid w:val="00B2516C"/>
    <w:rsid w:val="00B30D3E"/>
    <w:rsid w:val="00B358EE"/>
    <w:rsid w:val="00B433A6"/>
    <w:rsid w:val="00B5129F"/>
    <w:rsid w:val="00B5140D"/>
    <w:rsid w:val="00B60A6B"/>
    <w:rsid w:val="00B61A03"/>
    <w:rsid w:val="00B640BE"/>
    <w:rsid w:val="00B64CA1"/>
    <w:rsid w:val="00B7037B"/>
    <w:rsid w:val="00B72DD9"/>
    <w:rsid w:val="00B73280"/>
    <w:rsid w:val="00B733D3"/>
    <w:rsid w:val="00B75778"/>
    <w:rsid w:val="00B8039F"/>
    <w:rsid w:val="00B83C9E"/>
    <w:rsid w:val="00B85994"/>
    <w:rsid w:val="00B902DF"/>
    <w:rsid w:val="00B914FB"/>
    <w:rsid w:val="00B944AF"/>
    <w:rsid w:val="00BA39F7"/>
    <w:rsid w:val="00BA7176"/>
    <w:rsid w:val="00BA7E9C"/>
    <w:rsid w:val="00BB020B"/>
    <w:rsid w:val="00BB7473"/>
    <w:rsid w:val="00BC2B3E"/>
    <w:rsid w:val="00BC61A7"/>
    <w:rsid w:val="00BC798B"/>
    <w:rsid w:val="00BD51B4"/>
    <w:rsid w:val="00BD719E"/>
    <w:rsid w:val="00BE7F41"/>
    <w:rsid w:val="00BF67AD"/>
    <w:rsid w:val="00C04C4D"/>
    <w:rsid w:val="00C06AD1"/>
    <w:rsid w:val="00C06CE8"/>
    <w:rsid w:val="00C1017C"/>
    <w:rsid w:val="00C101A2"/>
    <w:rsid w:val="00C113B8"/>
    <w:rsid w:val="00C1275B"/>
    <w:rsid w:val="00C133D8"/>
    <w:rsid w:val="00C138BC"/>
    <w:rsid w:val="00C146C3"/>
    <w:rsid w:val="00C1652D"/>
    <w:rsid w:val="00C16DA1"/>
    <w:rsid w:val="00C1794B"/>
    <w:rsid w:val="00C22799"/>
    <w:rsid w:val="00C22FC3"/>
    <w:rsid w:val="00C241E9"/>
    <w:rsid w:val="00C27817"/>
    <w:rsid w:val="00C317B2"/>
    <w:rsid w:val="00C322C8"/>
    <w:rsid w:val="00C347A2"/>
    <w:rsid w:val="00C354CF"/>
    <w:rsid w:val="00C358F7"/>
    <w:rsid w:val="00C471BB"/>
    <w:rsid w:val="00C72219"/>
    <w:rsid w:val="00C73BA8"/>
    <w:rsid w:val="00C7435F"/>
    <w:rsid w:val="00C748CD"/>
    <w:rsid w:val="00C76329"/>
    <w:rsid w:val="00C81123"/>
    <w:rsid w:val="00C84566"/>
    <w:rsid w:val="00C949C1"/>
    <w:rsid w:val="00CA0B76"/>
    <w:rsid w:val="00CA2B59"/>
    <w:rsid w:val="00CA6018"/>
    <w:rsid w:val="00CA7F0F"/>
    <w:rsid w:val="00CB25E7"/>
    <w:rsid w:val="00CB2F6B"/>
    <w:rsid w:val="00CB4999"/>
    <w:rsid w:val="00CD0FE6"/>
    <w:rsid w:val="00CD3629"/>
    <w:rsid w:val="00CD7ABD"/>
    <w:rsid w:val="00CE0B58"/>
    <w:rsid w:val="00CE102A"/>
    <w:rsid w:val="00CE1924"/>
    <w:rsid w:val="00CE60FF"/>
    <w:rsid w:val="00CF0455"/>
    <w:rsid w:val="00CF7674"/>
    <w:rsid w:val="00D01518"/>
    <w:rsid w:val="00D109A0"/>
    <w:rsid w:val="00D13B9C"/>
    <w:rsid w:val="00D16638"/>
    <w:rsid w:val="00D16A89"/>
    <w:rsid w:val="00D256A1"/>
    <w:rsid w:val="00D2650C"/>
    <w:rsid w:val="00D37596"/>
    <w:rsid w:val="00D4107B"/>
    <w:rsid w:val="00D428E8"/>
    <w:rsid w:val="00D44C37"/>
    <w:rsid w:val="00D50993"/>
    <w:rsid w:val="00D52F70"/>
    <w:rsid w:val="00D53CDC"/>
    <w:rsid w:val="00D618D8"/>
    <w:rsid w:val="00D64190"/>
    <w:rsid w:val="00D71DEC"/>
    <w:rsid w:val="00D77F78"/>
    <w:rsid w:val="00D812F1"/>
    <w:rsid w:val="00D84F26"/>
    <w:rsid w:val="00D8565A"/>
    <w:rsid w:val="00D92564"/>
    <w:rsid w:val="00D92CA2"/>
    <w:rsid w:val="00D96CF7"/>
    <w:rsid w:val="00DA0503"/>
    <w:rsid w:val="00DA1AD3"/>
    <w:rsid w:val="00DB06EC"/>
    <w:rsid w:val="00DB0F7F"/>
    <w:rsid w:val="00DB1D66"/>
    <w:rsid w:val="00DC0858"/>
    <w:rsid w:val="00DC7132"/>
    <w:rsid w:val="00DD19A4"/>
    <w:rsid w:val="00DD6DE0"/>
    <w:rsid w:val="00DE249B"/>
    <w:rsid w:val="00DE6C2B"/>
    <w:rsid w:val="00DF13EC"/>
    <w:rsid w:val="00DF771A"/>
    <w:rsid w:val="00E03FDA"/>
    <w:rsid w:val="00E0480A"/>
    <w:rsid w:val="00E05799"/>
    <w:rsid w:val="00E059F9"/>
    <w:rsid w:val="00E05C4E"/>
    <w:rsid w:val="00E071C2"/>
    <w:rsid w:val="00E072A8"/>
    <w:rsid w:val="00E07E37"/>
    <w:rsid w:val="00E07E60"/>
    <w:rsid w:val="00E11949"/>
    <w:rsid w:val="00E11B9F"/>
    <w:rsid w:val="00E11F3E"/>
    <w:rsid w:val="00E1264C"/>
    <w:rsid w:val="00E157A4"/>
    <w:rsid w:val="00E2178B"/>
    <w:rsid w:val="00E21CB6"/>
    <w:rsid w:val="00E222E2"/>
    <w:rsid w:val="00E27C8A"/>
    <w:rsid w:val="00E34EDC"/>
    <w:rsid w:val="00E378D4"/>
    <w:rsid w:val="00E43F6B"/>
    <w:rsid w:val="00E44783"/>
    <w:rsid w:val="00E46E45"/>
    <w:rsid w:val="00E51A16"/>
    <w:rsid w:val="00E55C9D"/>
    <w:rsid w:val="00E55E21"/>
    <w:rsid w:val="00E57DFC"/>
    <w:rsid w:val="00E64175"/>
    <w:rsid w:val="00E64BC0"/>
    <w:rsid w:val="00E67E73"/>
    <w:rsid w:val="00E700BE"/>
    <w:rsid w:val="00E71772"/>
    <w:rsid w:val="00E74263"/>
    <w:rsid w:val="00E77942"/>
    <w:rsid w:val="00E81346"/>
    <w:rsid w:val="00E81757"/>
    <w:rsid w:val="00E8469C"/>
    <w:rsid w:val="00E8513A"/>
    <w:rsid w:val="00E92B51"/>
    <w:rsid w:val="00E97A19"/>
    <w:rsid w:val="00EA2643"/>
    <w:rsid w:val="00EA2D61"/>
    <w:rsid w:val="00EA2E81"/>
    <w:rsid w:val="00EA4018"/>
    <w:rsid w:val="00EA4360"/>
    <w:rsid w:val="00EB1630"/>
    <w:rsid w:val="00EB329E"/>
    <w:rsid w:val="00EB5E6A"/>
    <w:rsid w:val="00EC0899"/>
    <w:rsid w:val="00EC1E8D"/>
    <w:rsid w:val="00EC4394"/>
    <w:rsid w:val="00EC5C27"/>
    <w:rsid w:val="00EC745B"/>
    <w:rsid w:val="00ED04F3"/>
    <w:rsid w:val="00ED34D6"/>
    <w:rsid w:val="00ED7F43"/>
    <w:rsid w:val="00EF3A4C"/>
    <w:rsid w:val="00EF4CD7"/>
    <w:rsid w:val="00F01A40"/>
    <w:rsid w:val="00F02592"/>
    <w:rsid w:val="00F037E1"/>
    <w:rsid w:val="00F07943"/>
    <w:rsid w:val="00F124F4"/>
    <w:rsid w:val="00F14545"/>
    <w:rsid w:val="00F20E4D"/>
    <w:rsid w:val="00F24FD7"/>
    <w:rsid w:val="00F27D90"/>
    <w:rsid w:val="00F322E3"/>
    <w:rsid w:val="00F332BB"/>
    <w:rsid w:val="00F34F7E"/>
    <w:rsid w:val="00F421F3"/>
    <w:rsid w:val="00F4236F"/>
    <w:rsid w:val="00F43975"/>
    <w:rsid w:val="00F442E7"/>
    <w:rsid w:val="00F512F7"/>
    <w:rsid w:val="00F5471A"/>
    <w:rsid w:val="00F5718B"/>
    <w:rsid w:val="00F61621"/>
    <w:rsid w:val="00F65B8F"/>
    <w:rsid w:val="00F80D7D"/>
    <w:rsid w:val="00F82BAA"/>
    <w:rsid w:val="00F832D0"/>
    <w:rsid w:val="00F8642E"/>
    <w:rsid w:val="00F902DA"/>
    <w:rsid w:val="00F906F2"/>
    <w:rsid w:val="00F9158F"/>
    <w:rsid w:val="00FA1B7C"/>
    <w:rsid w:val="00FA3864"/>
    <w:rsid w:val="00FA4698"/>
    <w:rsid w:val="00FA5CB5"/>
    <w:rsid w:val="00FC0366"/>
    <w:rsid w:val="00FC41EB"/>
    <w:rsid w:val="00FC6913"/>
    <w:rsid w:val="00FC6EA3"/>
    <w:rsid w:val="00FD0D3E"/>
    <w:rsid w:val="00FD382A"/>
    <w:rsid w:val="00FD4FEA"/>
    <w:rsid w:val="00FD5534"/>
    <w:rsid w:val="00FE02DD"/>
    <w:rsid w:val="00FE3957"/>
    <w:rsid w:val="00FE5507"/>
    <w:rsid w:val="00FE7A1B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11FE0"/>
    <w:pPr>
      <w:ind w:firstLine="709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1FE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1FE0"/>
    <w:pPr>
      <w:keepNext/>
      <w:ind w:firstLine="0"/>
      <w:outlineLvl w:val="1"/>
    </w:pPr>
    <w:rPr>
      <w:rFonts w:eastAsia="Arial Unicode MS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35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43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FE0"/>
    <w:rPr>
      <w:rFonts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1FE0"/>
    <w:rPr>
      <w:rFonts w:eastAsia="Arial Unicode MS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3508"/>
    <w:rPr>
      <w:rFonts w:ascii="Calibri" w:hAnsi="Calibri" w:cs="Times New Roman"/>
      <w:b/>
      <w:i/>
      <w:sz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4525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311F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452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FE0"/>
    <w:rPr>
      <w:rFonts w:cs="Times New Roman"/>
    </w:rPr>
  </w:style>
  <w:style w:type="paragraph" w:customStyle="1" w:styleId="ConsNormal">
    <w:name w:val="ConsNormal"/>
    <w:uiPriority w:val="99"/>
    <w:rsid w:val="00311F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4334"/>
    <w:pPr>
      <w:tabs>
        <w:tab w:val="center" w:pos="4677"/>
        <w:tab w:val="right" w:pos="9355"/>
      </w:tabs>
      <w:ind w:firstLin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334"/>
    <w:rPr>
      <w:rFonts w:cs="Times New Roman"/>
      <w:sz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064334"/>
    <w:pPr>
      <w:ind w:firstLine="708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4452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B35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B3508"/>
    <w:rPr>
      <w:rFonts w:cs="Times New Roman"/>
      <w:sz w:val="16"/>
    </w:rPr>
  </w:style>
  <w:style w:type="paragraph" w:styleId="NormalWeb">
    <w:name w:val="Normal (Web)"/>
    <w:basedOn w:val="Normal"/>
    <w:uiPriority w:val="99"/>
    <w:rsid w:val="003B3508"/>
    <w:pPr>
      <w:spacing w:before="100" w:beforeAutospacing="1" w:after="100" w:afterAutospacing="1"/>
      <w:ind w:firstLine="0"/>
    </w:pPr>
  </w:style>
  <w:style w:type="character" w:styleId="Emphasis">
    <w:name w:val="Emphasis"/>
    <w:basedOn w:val="DefaultParagraphFont"/>
    <w:uiPriority w:val="99"/>
    <w:qFormat/>
    <w:rsid w:val="007861CB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7861C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861CB"/>
    <w:rPr>
      <w:rFonts w:ascii="Calibri Light" w:hAnsi="Calibri Light" w:cs="Times New Roman"/>
      <w:b/>
      <w:kern w:val="28"/>
      <w:sz w:val="32"/>
    </w:rPr>
  </w:style>
  <w:style w:type="character" w:customStyle="1" w:styleId="1">
    <w:name w:val="Знак Знак1"/>
    <w:uiPriority w:val="99"/>
    <w:rsid w:val="00A76CB5"/>
    <w:rPr>
      <w:b/>
      <w:color w:val="000000"/>
      <w:kern w:val="36"/>
      <w:sz w:val="48"/>
    </w:rPr>
  </w:style>
  <w:style w:type="character" w:customStyle="1" w:styleId="a">
    <w:name w:val="Знак Знак"/>
    <w:uiPriority w:val="99"/>
    <w:rsid w:val="00643C26"/>
    <w:rPr>
      <w:sz w:val="24"/>
    </w:rPr>
  </w:style>
  <w:style w:type="paragraph" w:customStyle="1" w:styleId="ConsPlusNormal">
    <w:name w:val="ConsPlusNormal"/>
    <w:uiPriority w:val="99"/>
    <w:rsid w:val="006E7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77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393</Words>
  <Characters>2242</Characters>
  <Application>Microsoft Office Outlook</Application>
  <DocSecurity>0</DocSecurity>
  <Lines>0</Lines>
  <Paragraphs>0</Paragraphs>
  <ScaleCrop>false</ScaleCrop>
  <Company>Дорогобужская районная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Дума</dc:creator>
  <cp:keywords/>
  <dc:description/>
  <cp:lastModifiedBy>Дума</cp:lastModifiedBy>
  <cp:revision>9</cp:revision>
  <cp:lastPrinted>2018-05-31T06:21:00Z</cp:lastPrinted>
  <dcterms:created xsi:type="dcterms:W3CDTF">2018-04-25T05:44:00Z</dcterms:created>
  <dcterms:modified xsi:type="dcterms:W3CDTF">2018-05-31T08:58:00Z</dcterms:modified>
</cp:coreProperties>
</file>