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8E" w:rsidRDefault="0089688E" w:rsidP="001C327D">
      <w:pPr>
        <w:pStyle w:val="Title"/>
        <w:ind w:left="5670"/>
        <w:jc w:val="left"/>
      </w:pPr>
      <w:r>
        <w:t>Приложение 3</w:t>
      </w:r>
    </w:p>
    <w:p w:rsidR="0089688E" w:rsidRDefault="0089688E" w:rsidP="001C327D">
      <w:pPr>
        <w:pStyle w:val="Title"/>
        <w:ind w:left="5670"/>
        <w:jc w:val="left"/>
      </w:pPr>
      <w:r>
        <w:t>к решению Дорогобужской районной</w:t>
      </w:r>
    </w:p>
    <w:p w:rsidR="0089688E" w:rsidRDefault="0089688E" w:rsidP="001C327D">
      <w:pPr>
        <w:ind w:left="5670"/>
        <w:rPr>
          <w:sz w:val="28"/>
        </w:rPr>
      </w:pPr>
      <w:r>
        <w:rPr>
          <w:sz w:val="28"/>
        </w:rPr>
        <w:t xml:space="preserve">Думы от  </w:t>
      </w:r>
      <w:r>
        <w:rPr>
          <w:sz w:val="28"/>
          <w:szCs w:val="28"/>
          <w:u w:val="single"/>
        </w:rPr>
        <w:t xml:space="preserve">31 мая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  <w:u w:val="single"/>
          </w:rPr>
          <w:t>2023 г</w:t>
        </w:r>
      </w:smartTag>
      <w:r>
        <w:rPr>
          <w:sz w:val="28"/>
          <w:szCs w:val="28"/>
          <w:u w:val="single"/>
        </w:rPr>
        <w:t>. № 26</w:t>
      </w:r>
    </w:p>
    <w:p w:rsidR="0089688E" w:rsidRDefault="0089688E" w:rsidP="00FF767F">
      <w:pPr>
        <w:rPr>
          <w:sz w:val="28"/>
          <w:szCs w:val="28"/>
        </w:rPr>
      </w:pPr>
    </w:p>
    <w:tbl>
      <w:tblPr>
        <w:tblW w:w="10219" w:type="dxa"/>
        <w:tblInd w:w="93" w:type="dxa"/>
        <w:tblLook w:val="00A0"/>
      </w:tblPr>
      <w:tblGrid>
        <w:gridCol w:w="5827"/>
        <w:gridCol w:w="1101"/>
        <w:gridCol w:w="1167"/>
        <w:gridCol w:w="2124"/>
      </w:tblGrid>
      <w:tr w:rsidR="0089688E" w:rsidRPr="007A6813" w:rsidTr="007A6813">
        <w:trPr>
          <w:trHeight w:val="541"/>
        </w:trPr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8E" w:rsidRPr="00313A8C" w:rsidRDefault="0089688E" w:rsidP="00313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13A8C">
              <w:rPr>
                <w:b/>
                <w:bCs/>
                <w:sz w:val="28"/>
                <w:szCs w:val="28"/>
              </w:rPr>
              <w:t>Расходы бюдже</w:t>
            </w:r>
            <w:r>
              <w:rPr>
                <w:b/>
                <w:bCs/>
                <w:sz w:val="28"/>
                <w:szCs w:val="28"/>
              </w:rPr>
              <w:t>та муниципального района за 2022</w:t>
            </w:r>
            <w:r w:rsidRPr="00313A8C">
              <w:rPr>
                <w:b/>
                <w:bCs/>
                <w:sz w:val="28"/>
                <w:szCs w:val="28"/>
              </w:rPr>
              <w:t xml:space="preserve"> год по разделам и </w:t>
            </w:r>
          </w:p>
        </w:tc>
      </w:tr>
      <w:tr w:rsidR="0089688E" w:rsidRPr="007A6813" w:rsidTr="007A6813">
        <w:trPr>
          <w:trHeight w:val="330"/>
        </w:trPr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688E" w:rsidRPr="00313A8C" w:rsidRDefault="0089688E" w:rsidP="007A6813">
            <w:pPr>
              <w:jc w:val="center"/>
              <w:rPr>
                <w:b/>
                <w:bCs/>
                <w:sz w:val="28"/>
                <w:szCs w:val="28"/>
              </w:rPr>
            </w:pPr>
            <w:r w:rsidRPr="00313A8C">
              <w:rPr>
                <w:b/>
                <w:bCs/>
                <w:sz w:val="28"/>
                <w:szCs w:val="28"/>
              </w:rPr>
              <w:t>подразделам классификации расходов бюджетов</w:t>
            </w:r>
          </w:p>
        </w:tc>
      </w:tr>
      <w:tr w:rsidR="0089688E" w:rsidRPr="007A6813" w:rsidTr="007A6813">
        <w:trPr>
          <w:trHeight w:val="285"/>
        </w:trPr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8E" w:rsidRPr="007A6813" w:rsidRDefault="0089688E" w:rsidP="007A6813">
            <w:pPr>
              <w:jc w:val="center"/>
              <w:rPr>
                <w:b/>
                <w:bCs/>
                <w:sz w:val="28"/>
                <w:szCs w:val="28"/>
              </w:rPr>
            </w:pPr>
            <w:r w:rsidRPr="007A681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688E" w:rsidRPr="007A6813" w:rsidTr="00E0430A">
        <w:trPr>
          <w:trHeight w:val="270"/>
        </w:trPr>
        <w:tc>
          <w:tcPr>
            <w:tcW w:w="102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88E" w:rsidRPr="007A6813" w:rsidRDefault="0089688E" w:rsidP="007A6813">
            <w:pPr>
              <w:jc w:val="right"/>
            </w:pPr>
            <w:r>
              <w:t>(</w:t>
            </w:r>
            <w:r w:rsidRPr="007A6813">
              <w:t>рублей)</w:t>
            </w:r>
          </w:p>
        </w:tc>
      </w:tr>
      <w:tr w:rsidR="0089688E" w:rsidRPr="007A6813" w:rsidTr="00E0430A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7A68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7A681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7A6813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/>
                <w:bCs/>
                <w:sz w:val="20"/>
                <w:szCs w:val="20"/>
              </w:rPr>
            </w:pPr>
            <w:r w:rsidRPr="007A6813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</w:tbl>
    <w:p w:rsidR="0089688E" w:rsidRDefault="0089688E" w:rsidP="007A6813">
      <w:pPr>
        <w:jc w:val="center"/>
        <w:rPr>
          <w:b/>
          <w:bCs/>
          <w:sz w:val="16"/>
          <w:szCs w:val="16"/>
        </w:rPr>
        <w:sectPr w:rsidR="0089688E" w:rsidSect="00861E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134" w:header="708" w:footer="708" w:gutter="0"/>
          <w:pgNumType w:start="49"/>
          <w:cols w:space="708"/>
          <w:docGrid w:linePitch="360"/>
        </w:sectPr>
      </w:pPr>
    </w:p>
    <w:tbl>
      <w:tblPr>
        <w:tblW w:w="10219" w:type="dxa"/>
        <w:tblInd w:w="93" w:type="dxa"/>
        <w:tblLook w:val="00A0"/>
      </w:tblPr>
      <w:tblGrid>
        <w:gridCol w:w="5827"/>
        <w:gridCol w:w="1101"/>
        <w:gridCol w:w="1167"/>
        <w:gridCol w:w="2124"/>
      </w:tblGrid>
      <w:tr w:rsidR="0089688E" w:rsidRPr="007A6813" w:rsidTr="00EF5FC3">
        <w:trPr>
          <w:trHeight w:val="255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Cs/>
                <w:sz w:val="20"/>
                <w:szCs w:val="20"/>
              </w:rPr>
            </w:pPr>
            <w:r w:rsidRPr="007A68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Cs/>
                <w:sz w:val="20"/>
                <w:szCs w:val="20"/>
              </w:rPr>
            </w:pPr>
            <w:r w:rsidRPr="007A68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Cs/>
                <w:sz w:val="20"/>
                <w:szCs w:val="20"/>
              </w:rPr>
            </w:pPr>
            <w:r w:rsidRPr="007A68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8E" w:rsidRPr="007A6813" w:rsidRDefault="0089688E" w:rsidP="007A6813">
            <w:pPr>
              <w:jc w:val="center"/>
              <w:rPr>
                <w:bCs/>
                <w:sz w:val="20"/>
                <w:szCs w:val="20"/>
              </w:rPr>
            </w:pPr>
            <w:r w:rsidRPr="00E0430A">
              <w:rPr>
                <w:bCs/>
                <w:sz w:val="20"/>
                <w:szCs w:val="20"/>
              </w:rPr>
              <w:t>4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68 481 380,75</w:t>
            </w:r>
          </w:p>
        </w:tc>
      </w:tr>
      <w:tr w:rsidR="0089688E" w:rsidRPr="00EF5FC3" w:rsidTr="00EF5FC3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2 079 198,20</w:t>
            </w:r>
          </w:p>
        </w:tc>
      </w:tr>
      <w:tr w:rsidR="0089688E" w:rsidRPr="00EF5FC3" w:rsidTr="00EF5FC3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3 528 913,23</w:t>
            </w:r>
          </w:p>
        </w:tc>
      </w:tr>
      <w:tr w:rsidR="0089688E" w:rsidRPr="00EF5FC3" w:rsidTr="00EF5FC3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32 699 810,86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Судебная система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16 300,00</w:t>
            </w:r>
          </w:p>
        </w:tc>
      </w:tr>
      <w:tr w:rsidR="0089688E" w:rsidRPr="00EF5FC3" w:rsidTr="00EF5FC3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11 875 990,38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общегосударственные вопросы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18 281 168,08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133 240,00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Мобилизационная подготовка экономики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133 240,00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7 340 073,81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Сельское хозяйство и рыболовство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1 118 000,00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Транспорт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4 672 800,37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Дорожное хозяйство (дорожные фонды)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1 519 273,44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вопросы в области национальной экономики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30 000,00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1 059 852,56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Жилищное хозяйство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339 351,32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Благоустройство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720 501,24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378 110,19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вопросы в области охраны окружающей среды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378 110,19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436 832 329,58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Дошкольное образование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125 053 246,02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Общее образование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246 334 391,63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Дополнительное образование детей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52 887 404,77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Высшее образование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159 891,00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Молодежная политика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1 082 967,85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вопросы в области образования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11 314 428,31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65 816 580,42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Культура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51 777 449,82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вопросы в области культуры, кинематографии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14 039 130,60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26 063 802,84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Пенсионное обеспечение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4 583 497,74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Социальное обеспечение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6 065 634,46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Охрана семьи и детства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12 388 643,23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Другие вопросы в области социальной политики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3 026 027,41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24 687 510,92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Физическая культура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24 687 510,92</w:t>
            </w:r>
          </w:p>
        </w:tc>
      </w:tr>
      <w:tr w:rsidR="0089688E" w:rsidRPr="00EF5FC3" w:rsidTr="00EF5FC3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2 484 609,38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Обслуживание государственного (муниципального) внутреннего долга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2 484 609,38</w:t>
            </w:r>
          </w:p>
        </w:tc>
      </w:tr>
      <w:tr w:rsidR="0089688E" w:rsidRPr="00EF5FC3" w:rsidTr="00EF5FC3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88E" w:rsidRPr="00EF5FC3" w:rsidRDefault="0089688E" w:rsidP="00EF5F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F5FC3">
              <w:rPr>
                <w:b/>
                <w:bCs/>
                <w:color w:val="000000"/>
                <w:sz w:val="26"/>
                <w:szCs w:val="26"/>
              </w:rPr>
              <w:t>28 988 300,00</w:t>
            </w:r>
          </w:p>
        </w:tc>
      </w:tr>
      <w:tr w:rsidR="0089688E" w:rsidRPr="00EF5FC3" w:rsidTr="00EF5FC3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25 988 300,00</w:t>
            </w:r>
          </w:p>
        </w:tc>
      </w:tr>
      <w:tr w:rsidR="0089688E" w:rsidRPr="00EF5FC3" w:rsidTr="00EF5FC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E" w:rsidRPr="00EF5FC3" w:rsidRDefault="0089688E" w:rsidP="00EF5FC3">
            <w:pPr>
              <w:rPr>
                <w:b/>
                <w:bCs/>
                <w:i/>
                <w:iCs/>
                <w:color w:val="000000"/>
              </w:rPr>
            </w:pPr>
            <w:r w:rsidRPr="00EF5FC3">
              <w:rPr>
                <w:b/>
                <w:bCs/>
                <w:i/>
                <w:iCs/>
                <w:color w:val="000000"/>
              </w:rPr>
              <w:t xml:space="preserve">   Прочие межбюджетные трансферты общего характера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center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9688E" w:rsidRPr="00EF5FC3" w:rsidRDefault="0089688E" w:rsidP="00EF5FC3">
            <w:pPr>
              <w:jc w:val="right"/>
              <w:rPr>
                <w:color w:val="000000"/>
                <w:sz w:val="26"/>
                <w:szCs w:val="26"/>
              </w:rPr>
            </w:pPr>
            <w:r w:rsidRPr="00EF5FC3">
              <w:rPr>
                <w:color w:val="000000"/>
                <w:sz w:val="26"/>
                <w:szCs w:val="26"/>
              </w:rPr>
              <w:t>3 000 000,00</w:t>
            </w:r>
          </w:p>
        </w:tc>
      </w:tr>
      <w:tr w:rsidR="0089688E" w:rsidRPr="00EF5FC3" w:rsidTr="00EF5FC3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688E" w:rsidRPr="00EF5FC3" w:rsidRDefault="0089688E" w:rsidP="00EF5FC3">
            <w:pPr>
              <w:rPr>
                <w:b/>
                <w:bCs/>
                <w:color w:val="000000"/>
              </w:rPr>
            </w:pPr>
            <w:r w:rsidRPr="00EF5FC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688E" w:rsidRPr="00EF5FC3" w:rsidRDefault="0089688E" w:rsidP="00EF5FC3">
            <w:pPr>
              <w:rPr>
                <w:b/>
                <w:bCs/>
                <w:color w:val="000000"/>
              </w:rPr>
            </w:pPr>
            <w:r w:rsidRPr="00EF5F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688E" w:rsidRPr="00EF5FC3" w:rsidRDefault="0089688E" w:rsidP="00EF5FC3">
            <w:pPr>
              <w:rPr>
                <w:b/>
                <w:bCs/>
                <w:color w:val="000000"/>
              </w:rPr>
            </w:pPr>
            <w:r w:rsidRPr="00EF5FC3">
              <w:rPr>
                <w:b/>
                <w:bCs/>
                <w:color w:val="00000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9688E" w:rsidRPr="00EF5FC3" w:rsidRDefault="0089688E" w:rsidP="00EF5FC3">
            <w:pPr>
              <w:jc w:val="right"/>
              <w:rPr>
                <w:b/>
                <w:bCs/>
                <w:color w:val="000000"/>
              </w:rPr>
            </w:pPr>
            <w:r w:rsidRPr="00EF5FC3">
              <w:rPr>
                <w:b/>
                <w:bCs/>
                <w:color w:val="000000"/>
              </w:rPr>
              <w:t>662 265 790,45</w:t>
            </w:r>
          </w:p>
        </w:tc>
      </w:tr>
    </w:tbl>
    <w:p w:rsidR="0089688E" w:rsidRPr="00FF767F" w:rsidRDefault="0089688E" w:rsidP="00E0430A">
      <w:pPr>
        <w:rPr>
          <w:sz w:val="28"/>
          <w:szCs w:val="28"/>
        </w:rPr>
      </w:pPr>
    </w:p>
    <w:sectPr w:rsidR="0089688E" w:rsidRPr="00FF767F" w:rsidSect="00861EAC">
      <w:type w:val="continuous"/>
      <w:pgSz w:w="11906" w:h="16838"/>
      <w:pgMar w:top="1134" w:right="567" w:bottom="1134" w:left="1134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8E" w:rsidRDefault="0089688E" w:rsidP="001C327D">
      <w:r>
        <w:separator/>
      </w:r>
    </w:p>
  </w:endnote>
  <w:endnote w:type="continuationSeparator" w:id="0">
    <w:p w:rsidR="0089688E" w:rsidRDefault="0089688E" w:rsidP="001C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8E" w:rsidRDefault="008968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89688E" w:rsidRDefault="0089688E" w:rsidP="001C327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8E" w:rsidRDefault="00896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8E" w:rsidRDefault="0089688E" w:rsidP="001C327D">
      <w:r>
        <w:separator/>
      </w:r>
    </w:p>
  </w:footnote>
  <w:footnote w:type="continuationSeparator" w:id="0">
    <w:p w:rsidR="0089688E" w:rsidRDefault="0089688E" w:rsidP="001C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8E" w:rsidRDefault="008968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8E" w:rsidRDefault="008968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8E" w:rsidRDefault="008968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7F"/>
    <w:rsid w:val="00000776"/>
    <w:rsid w:val="00007247"/>
    <w:rsid w:val="00033BA8"/>
    <w:rsid w:val="00084304"/>
    <w:rsid w:val="00096A46"/>
    <w:rsid w:val="000A7338"/>
    <w:rsid w:val="000B0BEC"/>
    <w:rsid w:val="000E17B1"/>
    <w:rsid w:val="0010478A"/>
    <w:rsid w:val="00105340"/>
    <w:rsid w:val="001330FA"/>
    <w:rsid w:val="00170FA2"/>
    <w:rsid w:val="00180A4A"/>
    <w:rsid w:val="001B1B2D"/>
    <w:rsid w:val="001C327D"/>
    <w:rsid w:val="001C7994"/>
    <w:rsid w:val="00201531"/>
    <w:rsid w:val="00205A1F"/>
    <w:rsid w:val="0020648D"/>
    <w:rsid w:val="00210865"/>
    <w:rsid w:val="00245D78"/>
    <w:rsid w:val="00285157"/>
    <w:rsid w:val="002C54A6"/>
    <w:rsid w:val="002E302A"/>
    <w:rsid w:val="002E3FF3"/>
    <w:rsid w:val="002F4A65"/>
    <w:rsid w:val="00313A8C"/>
    <w:rsid w:val="00322E94"/>
    <w:rsid w:val="0033279E"/>
    <w:rsid w:val="00370356"/>
    <w:rsid w:val="0039787C"/>
    <w:rsid w:val="00397B35"/>
    <w:rsid w:val="003A7027"/>
    <w:rsid w:val="003B596B"/>
    <w:rsid w:val="003C47C8"/>
    <w:rsid w:val="003F1CDC"/>
    <w:rsid w:val="00401C58"/>
    <w:rsid w:val="0040718C"/>
    <w:rsid w:val="00407867"/>
    <w:rsid w:val="00425D8D"/>
    <w:rsid w:val="00427B35"/>
    <w:rsid w:val="00473CDB"/>
    <w:rsid w:val="00495E34"/>
    <w:rsid w:val="004F7C10"/>
    <w:rsid w:val="00546419"/>
    <w:rsid w:val="005723C7"/>
    <w:rsid w:val="005A14A2"/>
    <w:rsid w:val="00602CF3"/>
    <w:rsid w:val="0062565A"/>
    <w:rsid w:val="006365A4"/>
    <w:rsid w:val="00654BC6"/>
    <w:rsid w:val="006C076E"/>
    <w:rsid w:val="006D1AB4"/>
    <w:rsid w:val="006D5485"/>
    <w:rsid w:val="006E088E"/>
    <w:rsid w:val="00702D59"/>
    <w:rsid w:val="007030F7"/>
    <w:rsid w:val="007069B4"/>
    <w:rsid w:val="00710317"/>
    <w:rsid w:val="007104E9"/>
    <w:rsid w:val="0071266D"/>
    <w:rsid w:val="007301D5"/>
    <w:rsid w:val="00734FD2"/>
    <w:rsid w:val="0074651C"/>
    <w:rsid w:val="00785B0E"/>
    <w:rsid w:val="007901A6"/>
    <w:rsid w:val="0079343A"/>
    <w:rsid w:val="007A6813"/>
    <w:rsid w:val="007C0465"/>
    <w:rsid w:val="007F23E8"/>
    <w:rsid w:val="00804402"/>
    <w:rsid w:val="00811882"/>
    <w:rsid w:val="00817D1B"/>
    <w:rsid w:val="008226F9"/>
    <w:rsid w:val="0083547F"/>
    <w:rsid w:val="00861EAC"/>
    <w:rsid w:val="00875B10"/>
    <w:rsid w:val="00890907"/>
    <w:rsid w:val="0089688E"/>
    <w:rsid w:val="008A0FFF"/>
    <w:rsid w:val="008D0E91"/>
    <w:rsid w:val="008D492F"/>
    <w:rsid w:val="008D5D21"/>
    <w:rsid w:val="008E0D22"/>
    <w:rsid w:val="008E41F1"/>
    <w:rsid w:val="00913253"/>
    <w:rsid w:val="00931C54"/>
    <w:rsid w:val="0096654F"/>
    <w:rsid w:val="009742F2"/>
    <w:rsid w:val="009747AE"/>
    <w:rsid w:val="00993626"/>
    <w:rsid w:val="009938A2"/>
    <w:rsid w:val="00997B20"/>
    <w:rsid w:val="009A35AD"/>
    <w:rsid w:val="009C7309"/>
    <w:rsid w:val="009C7D15"/>
    <w:rsid w:val="009D6E8E"/>
    <w:rsid w:val="009E0582"/>
    <w:rsid w:val="00A03DCA"/>
    <w:rsid w:val="00A4146F"/>
    <w:rsid w:val="00A45C3F"/>
    <w:rsid w:val="00A4652C"/>
    <w:rsid w:val="00A469BF"/>
    <w:rsid w:val="00A57C2C"/>
    <w:rsid w:val="00A750C2"/>
    <w:rsid w:val="00A804AD"/>
    <w:rsid w:val="00A81011"/>
    <w:rsid w:val="00A908A1"/>
    <w:rsid w:val="00AB02A9"/>
    <w:rsid w:val="00AB087D"/>
    <w:rsid w:val="00AC1E4E"/>
    <w:rsid w:val="00AC470B"/>
    <w:rsid w:val="00AE4A77"/>
    <w:rsid w:val="00AF02C3"/>
    <w:rsid w:val="00B06745"/>
    <w:rsid w:val="00B26C99"/>
    <w:rsid w:val="00B4165F"/>
    <w:rsid w:val="00B44359"/>
    <w:rsid w:val="00B56501"/>
    <w:rsid w:val="00B66B69"/>
    <w:rsid w:val="00BA075C"/>
    <w:rsid w:val="00BA5D80"/>
    <w:rsid w:val="00BB0217"/>
    <w:rsid w:val="00BD0092"/>
    <w:rsid w:val="00BF3EC6"/>
    <w:rsid w:val="00C1732D"/>
    <w:rsid w:val="00C22537"/>
    <w:rsid w:val="00C433F7"/>
    <w:rsid w:val="00C466E7"/>
    <w:rsid w:val="00C512D7"/>
    <w:rsid w:val="00C54635"/>
    <w:rsid w:val="00C6020E"/>
    <w:rsid w:val="00C6678C"/>
    <w:rsid w:val="00CB5C68"/>
    <w:rsid w:val="00CC676E"/>
    <w:rsid w:val="00CF3A8D"/>
    <w:rsid w:val="00CF56B4"/>
    <w:rsid w:val="00CF73C2"/>
    <w:rsid w:val="00D1262B"/>
    <w:rsid w:val="00D15866"/>
    <w:rsid w:val="00D25713"/>
    <w:rsid w:val="00D270BB"/>
    <w:rsid w:val="00D30552"/>
    <w:rsid w:val="00D47C24"/>
    <w:rsid w:val="00D9493E"/>
    <w:rsid w:val="00DA4870"/>
    <w:rsid w:val="00DB4959"/>
    <w:rsid w:val="00DC1D84"/>
    <w:rsid w:val="00E0430A"/>
    <w:rsid w:val="00E24451"/>
    <w:rsid w:val="00E24BDC"/>
    <w:rsid w:val="00E54703"/>
    <w:rsid w:val="00E83D12"/>
    <w:rsid w:val="00EC5B49"/>
    <w:rsid w:val="00EF1969"/>
    <w:rsid w:val="00EF5FC3"/>
    <w:rsid w:val="00F11F08"/>
    <w:rsid w:val="00F223D2"/>
    <w:rsid w:val="00F425F5"/>
    <w:rsid w:val="00F572F2"/>
    <w:rsid w:val="00F60065"/>
    <w:rsid w:val="00F61E52"/>
    <w:rsid w:val="00F86F64"/>
    <w:rsid w:val="00FE1E0B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C327D"/>
    <w:pPr>
      <w:ind w:left="396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32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C32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54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63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438</Words>
  <Characters>2497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Солодова</dc:creator>
  <cp:keywords/>
  <dc:description/>
  <cp:lastModifiedBy>КРУ3</cp:lastModifiedBy>
  <cp:revision>10</cp:revision>
  <cp:lastPrinted>2018-03-21T05:59:00Z</cp:lastPrinted>
  <dcterms:created xsi:type="dcterms:W3CDTF">2022-03-15T08:52:00Z</dcterms:created>
  <dcterms:modified xsi:type="dcterms:W3CDTF">2023-06-01T07:37:00Z</dcterms:modified>
</cp:coreProperties>
</file>